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2AFEC546" w14:textId="35C32394" w:rsidR="00C60A5E" w:rsidRDefault="0028136E" w:rsidP="00EE475F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0D8AB6C5" w14:textId="77777777" w:rsidR="00EE475F" w:rsidRPr="00EE475F" w:rsidRDefault="00EE475F" w:rsidP="00EE475F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</w:p>
    <w:p w14:paraId="15B9405B" w14:textId="32967C7F" w:rsidR="00EE475F" w:rsidRPr="00EE475F" w:rsidRDefault="001245BA" w:rsidP="00EE475F">
      <w:pPr>
        <w:spacing w:before="60" w:after="60"/>
        <w:ind w:right="12"/>
        <w:rPr>
          <w:rFonts w:ascii="Times New Roman" w:hAnsi="Times New Roman" w:cs="Calibri"/>
          <w:b/>
          <w:iCs/>
          <w:sz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E475F" w:rsidRPr="00EE475F">
        <w:rPr>
          <w:rFonts w:ascii="Times New Roman" w:hAnsi="Times New Roman" w:cs="Calibri"/>
          <w:b/>
          <w:sz w:val="22"/>
        </w:rPr>
        <w:t>PROCEDURA APERTA PER L’APPALTO DEI LAVORI PER LA SISTEMAZIONE IDRAULICA SUL RIO D’EVA – AUTOSTRADA A1 MILANO NAPOLI -    ADEGUAMENTO DEL TRATTO DI ATTRAVERSAMENTO APPENNINICO TRA SASSO MARCONI E BARBERINO DI MUGELLO</w:t>
      </w:r>
    </w:p>
    <w:p w14:paraId="7F97FD50" w14:textId="7EE69A6D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4DDDA5B" w14:textId="00494D95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E55F46" w:rsidRPr="00E55F46">
        <w:rPr>
          <w:rFonts w:ascii="Garamond" w:hAnsi="Garamond"/>
          <w:b/>
          <w:caps/>
          <w:sz w:val="22"/>
          <w:szCs w:val="22"/>
        </w:rPr>
        <w:t>75369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cig: </w:t>
      </w:r>
      <w:r w:rsidR="00B779A3" w:rsidRPr="00B779A3">
        <w:rPr>
          <w:rStyle w:val="BLOCKBOLD"/>
          <w:rFonts w:ascii="Garamond" w:hAnsi="Garamond"/>
          <w:sz w:val="22"/>
          <w:szCs w:val="22"/>
        </w:rPr>
        <w:t>B82681C1ED</w:t>
      </w:r>
      <w:r>
        <w:rPr>
          <w:rStyle w:val="BLOCKBOLD"/>
          <w:rFonts w:ascii="Garamond" w:hAnsi="Garamond"/>
          <w:sz w:val="22"/>
          <w:szCs w:val="22"/>
        </w:rPr>
        <w:t xml:space="preserve">  CUP: </w:t>
      </w:r>
      <w:r w:rsidR="00EE475F" w:rsidRPr="00B76F7D">
        <w:rPr>
          <w:rFonts w:ascii="Garamond" w:hAnsi="Garamond"/>
          <w:b/>
          <w:caps/>
          <w:sz w:val="22"/>
          <w:szCs w:val="22"/>
        </w:rPr>
        <w:t>H34E97000000005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7D003D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544C1DA6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3C3495" w:rsidRPr="003C3495">
      <w:rPr>
        <w:rFonts w:ascii="Garamond" w:hAnsi="Garamond"/>
        <w:bCs/>
        <w:i/>
        <w:color w:val="0000FF"/>
        <w:kern w:val="2"/>
        <w:sz w:val="22"/>
        <w:szCs w:val="22"/>
      </w:rPr>
      <w:t>N.5</w:t>
    </w:r>
    <w:r w:rsidRPr="003C349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07E39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C3495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4996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D003D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779A3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85A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55F46"/>
    <w:rsid w:val="00E60B71"/>
    <w:rsid w:val="00E648F8"/>
    <w:rsid w:val="00E81C36"/>
    <w:rsid w:val="00E84987"/>
    <w:rsid w:val="00EB07F6"/>
    <w:rsid w:val="00EB4CC1"/>
    <w:rsid w:val="00EB5EFC"/>
    <w:rsid w:val="00EE475F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3706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43</TotalTime>
  <Pages>2</Pages>
  <Words>286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2564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Barbaresi, Ilaria</cp:lastModifiedBy>
  <cp:revision>64</cp:revision>
  <cp:lastPrinted>2023-12-13T10:19:00Z</cp:lastPrinted>
  <dcterms:created xsi:type="dcterms:W3CDTF">2024-01-16T15:33:00Z</dcterms:created>
  <dcterms:modified xsi:type="dcterms:W3CDTF">2025-09-08T13:05:00Z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